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68" w:rsidRDefault="003D36D9">
      <w:pPr>
        <w:pStyle w:val="Textbody"/>
        <w:snapToGrid w:val="0"/>
        <w:ind w:right="1318"/>
        <w:jc w:val="right"/>
      </w:pPr>
      <w:bookmarkStart w:id="0" w:name="_GoBack"/>
      <w:bookmarkEnd w:id="0"/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>大專組編號：</w:t>
      </w:r>
    </w:p>
    <w:p w:rsidR="004E7268" w:rsidRDefault="003D36D9">
      <w:pPr>
        <w:pStyle w:val="Textbody"/>
        <w:snapToGrid w:val="0"/>
        <w:ind w:right="1318"/>
        <w:jc w:val="right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>高中組編號：</w:t>
      </w:r>
    </w:p>
    <w:tbl>
      <w:tblPr>
        <w:tblW w:w="9720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691"/>
        <w:gridCol w:w="335"/>
        <w:gridCol w:w="2268"/>
        <w:gridCol w:w="673"/>
        <w:gridCol w:w="178"/>
        <w:gridCol w:w="1276"/>
        <w:gridCol w:w="949"/>
        <w:gridCol w:w="610"/>
        <w:gridCol w:w="1678"/>
      </w:tblGrid>
      <w:tr w:rsidR="004E726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臺北市中正區民俗委員會</w:t>
            </w:r>
            <w:r>
              <w:rPr>
                <w:rFonts w:ascii="標楷體" w:eastAsia="標楷體" w:hAnsi="標楷體"/>
                <w:sz w:val="32"/>
                <w:szCs w:val="32"/>
              </w:rPr>
              <w:t>107</w:t>
            </w:r>
            <w:r>
              <w:rPr>
                <w:rFonts w:ascii="標楷體" w:eastAsia="標楷體" w:hAnsi="標楷體"/>
                <w:sz w:val="32"/>
                <w:szCs w:val="32"/>
              </w:rPr>
              <w:t>學年度民俗獎學金申請書</w:t>
            </w: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父親姓名：</w:t>
            </w:r>
          </w:p>
        </w:tc>
        <w:tc>
          <w:tcPr>
            <w:tcW w:w="4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服務機關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聯絡電話：</w:t>
            </w:r>
          </w:p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b/>
                <w:sz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</w:rPr>
              <w:t>子女確無享有公費補助</w:t>
            </w: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母親姓名：</w:t>
            </w:r>
          </w:p>
        </w:tc>
        <w:tc>
          <w:tcPr>
            <w:tcW w:w="4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服務機關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聯絡電話：</w:t>
            </w:r>
          </w:p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b/>
                <w:sz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</w:rPr>
              <w:t>子女確無享有公費補助</w:t>
            </w: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2"/>
                <w:szCs w:val="28"/>
              </w:rPr>
              <w:t>（住家電話）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             </w:t>
            </w:r>
          </w:p>
          <w:p w:rsidR="004E7268" w:rsidRDefault="003D36D9">
            <w:pPr>
              <w:pStyle w:val="Textbody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2"/>
                <w:szCs w:val="28"/>
              </w:rPr>
              <w:t>（行動電話）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申請類別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大專組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高中組</w:t>
            </w: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（路）街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樓之</w:t>
            </w: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蓋</w:t>
            </w:r>
          </w:p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操行成績</w:t>
            </w: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36D9">
            <w:pPr>
              <w:widowControl/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D36D9">
            <w:pPr>
              <w:widowControl/>
            </w:pP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政府核定有案之身心障礙或</w:t>
            </w:r>
          </w:p>
          <w:p w:rsidR="004E7268" w:rsidRDefault="003D36D9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低收入戶證</w:t>
            </w:r>
          </w:p>
          <w:p w:rsidR="004E7268" w:rsidRDefault="003D36D9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件號碼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字第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檢附證明文件</w:t>
            </w:r>
          </w:p>
        </w:tc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申請書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新細明體" w:hAnsi="新細明體"/>
              </w:rPr>
              <w:t>。</w:t>
            </w:r>
          </w:p>
          <w:p w:rsidR="004E7268" w:rsidRDefault="003D36D9">
            <w:pPr>
              <w:pStyle w:val="Textbody"/>
              <w:snapToGrid w:val="0"/>
              <w:spacing w:line="240" w:lineRule="atLeast"/>
              <w:ind w:left="218" w:hanging="218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戶籍謄本正本或戶口名簿影本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新細明體" w:hAnsi="新細明體"/>
              </w:rPr>
              <w:t>。</w:t>
            </w:r>
          </w:p>
          <w:p w:rsidR="004E7268" w:rsidRDefault="003D36D9">
            <w:pPr>
              <w:pStyle w:val="Textbody"/>
              <w:snapToGrid w:val="0"/>
              <w:ind w:left="218" w:hanging="218"/>
            </w:pPr>
            <w:r>
              <w:rPr>
                <w:rFonts w:ascii="標楷體" w:eastAsia="標楷體" w:hAnsi="標楷體"/>
              </w:rPr>
              <w:t>3.107</w:t>
            </w:r>
            <w:r>
              <w:rPr>
                <w:rFonts w:ascii="標楷體" w:eastAsia="標楷體" w:hAnsi="標楷體"/>
              </w:rPr>
              <w:t>學年度上下學期成績單正本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新細明體" w:hAnsi="新細明體"/>
              </w:rPr>
              <w:t>。</w:t>
            </w:r>
            <w:r>
              <w:rPr>
                <w:rFonts w:ascii="標楷體" w:eastAsia="標楷體" w:hAnsi="標楷體"/>
              </w:rPr>
              <w:t>（影本需另加蓋教務處章戳視同正本）。</w:t>
            </w:r>
          </w:p>
          <w:p w:rsidR="004E7268" w:rsidRDefault="003D36D9">
            <w:pPr>
              <w:pStyle w:val="Textbody"/>
              <w:snapToGrid w:val="0"/>
              <w:spacing w:line="240" w:lineRule="atLeast"/>
              <w:ind w:left="218" w:hanging="2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學生證影本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份（檢附之證明文件須蓋有</w:t>
            </w:r>
            <w:r>
              <w:rPr>
                <w:rFonts w:ascii="標楷體" w:eastAsia="標楷體" w:hAnsi="標楷體"/>
              </w:rPr>
              <w:t>108</w:t>
            </w:r>
            <w:r>
              <w:rPr>
                <w:rFonts w:ascii="標楷體" w:eastAsia="標楷體" w:hAnsi="標楷體"/>
              </w:rPr>
              <w:t>學年度註冊章並註記未享有公費）。</w:t>
            </w:r>
          </w:p>
          <w:p w:rsidR="004E7268" w:rsidRDefault="003D36D9">
            <w:pPr>
              <w:pStyle w:val="Textbody"/>
              <w:snapToGrid w:val="0"/>
              <w:ind w:left="218" w:hanging="2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如為身心障礙者請檢附身心障礙手冊影本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份，低收入戶請檢附政府核定有案之低收入戶證明影本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份。</w:t>
            </w:r>
          </w:p>
          <w:p w:rsidR="004E7268" w:rsidRDefault="003D36D9">
            <w:pPr>
              <w:pStyle w:val="Textbody"/>
              <w:snapToGrid w:val="0"/>
              <w:ind w:left="218" w:hanging="218"/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以上文件備齊後，請</w:t>
            </w:r>
            <w:r>
              <w:rPr>
                <w:rFonts w:ascii="標楷體" w:eastAsia="標楷體" w:hAnsi="標楷體"/>
                <w:sz w:val="22"/>
                <w:szCs w:val="22"/>
              </w:rPr>
              <w:t>於</w:t>
            </w:r>
            <w:r>
              <w:rPr>
                <w:rFonts w:ascii="標楷體" w:eastAsia="標楷體" w:hAnsi="標楷體"/>
                <w:sz w:val="22"/>
                <w:szCs w:val="22"/>
              </w:rPr>
              <w:t>108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日至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日止向中正區公所人文課提出申請，郵寄以郵戳為憑。</w:t>
            </w: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審查會意見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D36D9">
            <w:pPr>
              <w:widowControl/>
            </w:pPr>
          </w:p>
        </w:tc>
        <w:tc>
          <w:tcPr>
            <w:tcW w:w="45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D36D9">
            <w:pPr>
              <w:widowControl/>
            </w:pP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課長</w:t>
            </w: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審查會委員</w:t>
            </w:r>
          </w:p>
        </w:tc>
      </w:tr>
      <w:tr w:rsidR="004E7268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E7268" w:rsidRDefault="003D36D9">
      <w:pPr>
        <w:pStyle w:val="Textbody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.............................................................</w:t>
      </w:r>
    </w:p>
    <w:p w:rsidR="004E7268" w:rsidRDefault="003D36D9">
      <w:pPr>
        <w:pStyle w:val="Textbody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收執聯（申請人留存）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>大專組編號：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>高中組編號：</w:t>
      </w:r>
    </w:p>
    <w:p w:rsidR="004E7268" w:rsidRDefault="004E7268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E7268" w:rsidRDefault="003D36D9">
      <w:pPr>
        <w:pStyle w:val="Textbody"/>
        <w:spacing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茲收到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同學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學年度民俗獎學金申請書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4E7268" w:rsidRDefault="003D36D9">
      <w:pPr>
        <w:pStyle w:val="Textbody"/>
        <w:spacing w:after="180" w:line="0" w:lineRule="atLeast"/>
        <w:ind w:left="2520" w:hanging="2520"/>
      </w:pPr>
      <w:r>
        <w:rPr>
          <w:rFonts w:ascii="標楷體" w:eastAsia="標楷體" w:hAnsi="標楷體"/>
          <w:sz w:val="28"/>
          <w:szCs w:val="28"/>
        </w:rPr>
        <w:t>承辦人簽章：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日期</w:t>
      </w:r>
      <w:r>
        <w:rPr>
          <w:rFonts w:ascii="標楷體" w:eastAsia="標楷體" w:hAnsi="標楷體"/>
          <w:sz w:val="28"/>
          <w:szCs w:val="28"/>
        </w:rPr>
        <w:t xml:space="preserve">: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人文課</w:t>
      </w:r>
      <w:r>
        <w:rPr>
          <w:rFonts w:ascii="標楷體" w:eastAsia="標楷體" w:hAnsi="標楷體"/>
          <w:sz w:val="28"/>
          <w:szCs w:val="28"/>
        </w:rPr>
        <w:t>23416721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318)</w:t>
      </w:r>
    </w:p>
    <w:sectPr w:rsidR="004E7268">
      <w:pgSz w:w="11906" w:h="16838"/>
      <w:pgMar w:top="680" w:right="851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6D9">
      <w:r>
        <w:separator/>
      </w:r>
    </w:p>
  </w:endnote>
  <w:endnote w:type="continuationSeparator" w:id="0">
    <w:p w:rsidR="00000000" w:rsidRDefault="003D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36D9">
      <w:r>
        <w:rPr>
          <w:color w:val="000000"/>
        </w:rPr>
        <w:separator/>
      </w:r>
    </w:p>
  </w:footnote>
  <w:footnote w:type="continuationSeparator" w:id="0">
    <w:p w:rsidR="00000000" w:rsidRDefault="003D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7268"/>
    <w:rsid w:val="003D36D9"/>
    <w:rsid w:val="004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1D25E-27A3-4100-9039-F8158D6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Temporary%20Internet%20Files/Content.IE5/Y5OJQ3UR/310902300Q0000000_6277656_1086017703_1_ATTACH2%5B1%5D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4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臺北市中正區改善民俗實踐會九十二學年度獎學金申請表</dc:title>
  <dc:subject/>
  <dc:creator>Zzdo</dc:creator>
  <cp:lastModifiedBy>大雄哥哥</cp:lastModifiedBy>
  <cp:revision>2</cp:revision>
  <cp:lastPrinted>2019-08-19T23:10:00Z</cp:lastPrinted>
  <dcterms:created xsi:type="dcterms:W3CDTF">2019-08-19T23:11:00Z</dcterms:created>
  <dcterms:modified xsi:type="dcterms:W3CDTF">2019-08-19T23:11:00Z</dcterms:modified>
</cp:coreProperties>
</file>