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45E2" w14:textId="77777777" w:rsidR="00EE4577" w:rsidRDefault="00956A8C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/>
          <w:color w:val="000000"/>
          <w:sz w:val="35"/>
          <w:szCs w:val="35"/>
        </w:rPr>
        <w:t>113</w:t>
      </w:r>
      <w:r>
        <w:rPr>
          <w:rFonts w:ascii="標楷體" w:eastAsia="標楷體" w:hAnsi="標楷體"/>
          <w:color w:val="000000"/>
          <w:sz w:val="35"/>
          <w:szCs w:val="35"/>
        </w:rPr>
        <w:t>學年度臺北市中正區民俗委員會民俗獎學金申請公告</w:t>
      </w:r>
    </w:p>
    <w:p w14:paraId="3717D11C" w14:textId="77777777" w:rsidR="00EE4577" w:rsidRDefault="00EE4577">
      <w:pPr>
        <w:spacing w:line="240" w:lineRule="exact"/>
        <w:jc w:val="both"/>
      </w:pPr>
    </w:p>
    <w:p w14:paraId="27BDE921" w14:textId="77777777" w:rsidR="00EE4577" w:rsidRDefault="00EE4577">
      <w:pPr>
        <w:spacing w:line="240" w:lineRule="exact"/>
        <w:jc w:val="both"/>
      </w:pPr>
    </w:p>
    <w:p w14:paraId="3BA5552E" w14:textId="77777777" w:rsidR="00EE4577" w:rsidRDefault="00956A8C">
      <w:pPr>
        <w:pStyle w:val="aa"/>
        <w:numPr>
          <w:ilvl w:val="0"/>
          <w:numId w:val="1"/>
        </w:numPr>
        <w:snapToGrid w:val="0"/>
        <w:spacing w:line="240" w:lineRule="atLeast"/>
        <w:jc w:val="both"/>
      </w:pP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目的：本會</w:t>
      </w:r>
      <w:r>
        <w:rPr>
          <w:rFonts w:ascii="標楷體" w:eastAsia="標楷體" w:hAnsi="標楷體"/>
          <w:color w:val="000000"/>
          <w:sz w:val="28"/>
          <w:szCs w:val="28"/>
        </w:rPr>
        <w:t>為鼓勵本區居民努力向學，特設本獎學金</w:t>
      </w: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。</w:t>
      </w:r>
    </w:p>
    <w:p w14:paraId="50C19668" w14:textId="77777777" w:rsidR="00EE4577" w:rsidRDefault="00956A8C">
      <w:pPr>
        <w:pStyle w:val="aa"/>
        <w:numPr>
          <w:ilvl w:val="0"/>
          <w:numId w:val="1"/>
        </w:numPr>
        <w:snapToGrid w:val="0"/>
        <w:spacing w:line="24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申請對象及資格：</w:t>
      </w:r>
    </w:p>
    <w:p w14:paraId="2DB405AC" w14:textId="77777777" w:rsidR="00EE4577" w:rsidRDefault="00956A8C">
      <w:pPr>
        <w:snapToGrid w:val="0"/>
        <w:spacing w:line="240" w:lineRule="atLeast"/>
        <w:ind w:left="1276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申請對象：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設籍臺北市中正區</w:t>
      </w:r>
      <w:r>
        <w:rPr>
          <w:rFonts w:ascii="標楷體" w:eastAsia="標楷體" w:hAnsi="標楷體"/>
          <w:color w:val="000000"/>
          <w:sz w:val="28"/>
          <w:szCs w:val="28"/>
        </w:rPr>
        <w:t>之居民，現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就讀</w:t>
      </w:r>
      <w:r>
        <w:rPr>
          <w:rFonts w:ascii="標楷體" w:eastAsia="標楷體" w:hAnsi="標楷體"/>
          <w:color w:val="000000"/>
          <w:sz w:val="28"/>
          <w:szCs w:val="28"/>
        </w:rPr>
        <w:t>教育部認可之國內公私立高中職及大專（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不含研究所、進修學士班、夜間部、補習學校及空中大學，就讀高中者不得用國中成績單申請，大學已畢業、就業者不得用大學成績單申請</w:t>
      </w:r>
      <w:r>
        <w:rPr>
          <w:rFonts w:ascii="標楷體" w:eastAsia="標楷體" w:hAnsi="標楷體"/>
          <w:color w:val="000000"/>
          <w:sz w:val="28"/>
          <w:szCs w:val="28"/>
        </w:rPr>
        <w:t>），並擁有正式學籍者。</w:t>
      </w:r>
    </w:p>
    <w:p w14:paraId="6E4A74EB" w14:textId="77777777" w:rsidR="00EE4577" w:rsidRDefault="00956A8C">
      <w:pPr>
        <w:snapToGrid w:val="0"/>
        <w:spacing w:line="240" w:lineRule="atLeast"/>
        <w:ind w:left="1276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申請資格：申請人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學年</w:t>
      </w:r>
      <w:r>
        <w:rPr>
          <w:rFonts w:ascii="標楷體" w:eastAsia="標楷體" w:hAnsi="標楷體"/>
          <w:color w:val="000000"/>
          <w:sz w:val="28"/>
          <w:szCs w:val="28"/>
        </w:rPr>
        <w:t>學業平均成績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85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分</w:t>
      </w:r>
      <w:r>
        <w:rPr>
          <w:rFonts w:ascii="標楷體" w:eastAsia="標楷體" w:hAnsi="標楷體"/>
          <w:color w:val="000000"/>
          <w:sz w:val="28"/>
          <w:szCs w:val="28"/>
        </w:rPr>
        <w:t>以上及操行成績平均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80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分</w:t>
      </w:r>
      <w:r>
        <w:rPr>
          <w:rFonts w:ascii="標楷體" w:eastAsia="標楷體" w:hAnsi="標楷體"/>
          <w:color w:val="000000"/>
          <w:sz w:val="28"/>
          <w:szCs w:val="28"/>
        </w:rPr>
        <w:t>以上或德行評量表現優秀以上者（未達成績標準者不予收件）得提出申請。最後一名錄取者，若成績相同時，以申請者本人領有身心障礙手冊或政府核定有案之低、中低收入戶，優先予以錄取獎助。</w:t>
      </w:r>
    </w:p>
    <w:p w14:paraId="3974489E" w14:textId="77777777" w:rsidR="00EE4577" w:rsidRDefault="00956A8C">
      <w:pPr>
        <w:pStyle w:val="aa"/>
        <w:numPr>
          <w:ilvl w:val="0"/>
          <w:numId w:val="1"/>
        </w:numPr>
        <w:snapToGrid w:val="0"/>
        <w:spacing w:line="24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申請日期及方式：</w:t>
      </w:r>
    </w:p>
    <w:p w14:paraId="3D12A8F2" w14:textId="77777777" w:rsidR="00EE4577" w:rsidRDefault="00956A8C">
      <w:pPr>
        <w:snapToGrid w:val="0"/>
        <w:spacing w:line="240" w:lineRule="atLeast"/>
        <w:ind w:left="1276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申請日期：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受理申請（逾期不予收件，郵寄以郵戳在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日以前為憑）。</w:t>
      </w:r>
    </w:p>
    <w:p w14:paraId="0FE813B3" w14:textId="77777777" w:rsidR="00EE4577" w:rsidRDefault="00956A8C">
      <w:pPr>
        <w:snapToGrid w:val="0"/>
        <w:spacing w:line="240" w:lineRule="atLeast"/>
        <w:ind w:left="127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申請方式：</w:t>
      </w:r>
    </w:p>
    <w:p w14:paraId="55486DF4" w14:textId="77777777" w:rsidR="00EE4577" w:rsidRDefault="00956A8C">
      <w:pPr>
        <w:snapToGrid w:val="0"/>
        <w:spacing w:line="240" w:lineRule="atLeast"/>
        <w:ind w:left="13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、於受理期間請檢附下列文件向中正區公所人文課申請：</w:t>
      </w:r>
    </w:p>
    <w:p w14:paraId="56AEFEC2" w14:textId="77777777" w:rsidR="00EE4577" w:rsidRDefault="00956A8C">
      <w:pPr>
        <w:snapToGrid w:val="0"/>
        <w:spacing w:line="240" w:lineRule="atLeast"/>
        <w:ind w:left="2687" w:hanging="9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申請書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份。</w:t>
      </w:r>
    </w:p>
    <w:p w14:paraId="12703F82" w14:textId="77777777" w:rsidR="00EE4577" w:rsidRDefault="00956A8C">
      <w:pPr>
        <w:snapToGrid w:val="0"/>
        <w:spacing w:line="240" w:lineRule="atLeast"/>
        <w:ind w:left="2687" w:hanging="95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(2)</w:t>
      </w:r>
      <w:r>
        <w:rPr>
          <w:rFonts w:ascii="標楷體" w:eastAsia="標楷體" w:hAnsi="標楷體" w:cs="Wingdings"/>
          <w:color w:val="000000"/>
          <w:sz w:val="28"/>
          <w:szCs w:val="28"/>
        </w:rPr>
        <w:t>戶籍謄本正本或戶口名簿影本</w:t>
      </w:r>
      <w:r>
        <w:rPr>
          <w:rFonts w:ascii="標楷體" w:eastAsia="標楷體" w:hAnsi="標楷體" w:cs="Wingdings"/>
          <w:color w:val="000000"/>
          <w:sz w:val="28"/>
          <w:szCs w:val="28"/>
        </w:rPr>
        <w:t>1</w:t>
      </w:r>
      <w:r>
        <w:rPr>
          <w:rFonts w:ascii="標楷體" w:eastAsia="標楷體" w:hAnsi="標楷體" w:cs="Wingdings"/>
          <w:color w:val="000000"/>
          <w:sz w:val="28"/>
          <w:szCs w:val="28"/>
        </w:rPr>
        <w:t>份。</w:t>
      </w:r>
    </w:p>
    <w:p w14:paraId="77410855" w14:textId="77777777" w:rsidR="00EE4577" w:rsidRDefault="00956A8C">
      <w:pPr>
        <w:snapToGrid w:val="0"/>
        <w:spacing w:line="240" w:lineRule="atLeast"/>
        <w:ind w:left="2154" w:hanging="425"/>
        <w:jc w:val="both"/>
        <w:rPr>
          <w:rFonts w:ascii="標楷體" w:eastAsia="標楷體" w:hAnsi="標楷體" w:cs="Wingdings"/>
          <w:color w:val="000000"/>
          <w:sz w:val="28"/>
          <w:szCs w:val="28"/>
        </w:rPr>
      </w:pPr>
      <w:r>
        <w:rPr>
          <w:rFonts w:ascii="標楷體" w:eastAsia="標楷體" w:hAnsi="標楷體" w:cs="Wingdings"/>
          <w:color w:val="000000"/>
          <w:sz w:val="28"/>
          <w:szCs w:val="28"/>
        </w:rPr>
        <w:t>(3)</w:t>
      </w:r>
      <w:r>
        <w:rPr>
          <w:rFonts w:ascii="標楷體" w:eastAsia="標楷體" w:hAnsi="標楷體" w:cs="Wingdings"/>
          <w:color w:val="000000"/>
          <w:sz w:val="28"/>
          <w:szCs w:val="28"/>
        </w:rPr>
        <w:t>成績單正本（</w:t>
      </w:r>
      <w:r>
        <w:rPr>
          <w:rFonts w:ascii="標楷體" w:eastAsia="標楷體" w:hAnsi="標楷體" w:cs="Wingdings"/>
          <w:color w:val="000000"/>
          <w:sz w:val="28"/>
          <w:szCs w:val="28"/>
        </w:rPr>
        <w:t>113</w:t>
      </w:r>
      <w:r>
        <w:rPr>
          <w:rFonts w:ascii="標楷體" w:eastAsia="標楷體" w:hAnsi="標楷體" w:cs="Wingdings"/>
          <w:color w:val="000000"/>
          <w:sz w:val="28"/>
          <w:szCs w:val="28"/>
        </w:rPr>
        <w:t>學年度上下學期成績單各</w:t>
      </w:r>
      <w:r>
        <w:rPr>
          <w:rFonts w:ascii="標楷體" w:eastAsia="標楷體" w:hAnsi="標楷體" w:cs="Wingdings"/>
          <w:color w:val="000000"/>
          <w:sz w:val="28"/>
          <w:szCs w:val="28"/>
        </w:rPr>
        <w:t>1</w:t>
      </w:r>
      <w:r>
        <w:rPr>
          <w:rFonts w:ascii="標楷體" w:eastAsia="標楷體" w:hAnsi="標楷體" w:cs="Wingdings"/>
          <w:color w:val="000000"/>
          <w:sz w:val="28"/>
          <w:szCs w:val="28"/>
        </w:rPr>
        <w:t>份，影本需另加蓋教務處章戳視同正本）。</w:t>
      </w:r>
    </w:p>
    <w:p w14:paraId="14E9A83B" w14:textId="77777777" w:rsidR="00EE4577" w:rsidRDefault="00956A8C">
      <w:pPr>
        <w:snapToGrid w:val="0"/>
        <w:spacing w:line="240" w:lineRule="atLeast"/>
        <w:ind w:left="2154" w:hanging="425"/>
        <w:jc w:val="both"/>
        <w:rPr>
          <w:rFonts w:ascii="標楷體" w:eastAsia="標楷體" w:hAnsi="標楷體" w:cs="Wingdings"/>
          <w:color w:val="000000"/>
          <w:sz w:val="28"/>
          <w:szCs w:val="28"/>
        </w:rPr>
      </w:pPr>
      <w:r>
        <w:rPr>
          <w:rFonts w:ascii="標楷體" w:eastAsia="標楷體" w:hAnsi="標楷體" w:cs="Wingdings"/>
          <w:color w:val="000000"/>
          <w:sz w:val="28"/>
          <w:szCs w:val="28"/>
        </w:rPr>
        <w:t>(4)</w:t>
      </w:r>
      <w:r>
        <w:rPr>
          <w:rFonts w:ascii="標楷體" w:eastAsia="標楷體" w:hAnsi="標楷體" w:cs="Wingdings"/>
          <w:color w:val="000000"/>
          <w:sz w:val="28"/>
          <w:szCs w:val="28"/>
        </w:rPr>
        <w:t>學生證影本（須蓋有</w:t>
      </w:r>
      <w:r>
        <w:rPr>
          <w:rFonts w:ascii="標楷體" w:eastAsia="標楷體" w:hAnsi="標楷體" w:cs="Wingdings"/>
          <w:color w:val="000000"/>
          <w:sz w:val="28"/>
          <w:szCs w:val="28"/>
        </w:rPr>
        <w:t>114</w:t>
      </w:r>
      <w:r>
        <w:rPr>
          <w:rFonts w:ascii="標楷體" w:eastAsia="標楷體" w:hAnsi="標楷體" w:cs="Wingdings"/>
          <w:color w:val="000000"/>
          <w:sz w:val="28"/>
          <w:szCs w:val="28"/>
        </w:rPr>
        <w:t>學年度註冊章或在學證明或已繳款之學費繳費單）。</w:t>
      </w:r>
    </w:p>
    <w:p w14:paraId="62E7A2F1" w14:textId="77777777" w:rsidR="00EE4577" w:rsidRDefault="00956A8C">
      <w:pPr>
        <w:snapToGrid w:val="0"/>
        <w:spacing w:line="240" w:lineRule="atLeast"/>
        <w:ind w:left="2154" w:hanging="425"/>
        <w:jc w:val="both"/>
        <w:rPr>
          <w:rFonts w:ascii="標楷體" w:eastAsia="標楷體" w:hAnsi="標楷體" w:cs="Wingdings"/>
          <w:color w:val="000000"/>
          <w:sz w:val="28"/>
          <w:szCs w:val="28"/>
        </w:rPr>
      </w:pPr>
      <w:r>
        <w:rPr>
          <w:rFonts w:ascii="標楷體" w:eastAsia="標楷體" w:hAnsi="標楷體" w:cs="Wingdings"/>
          <w:color w:val="000000"/>
          <w:sz w:val="28"/>
          <w:szCs w:val="28"/>
        </w:rPr>
        <w:t>※</w:t>
      </w:r>
      <w:r>
        <w:rPr>
          <w:rFonts w:ascii="標楷體" w:eastAsia="標楷體" w:hAnsi="標楷體" w:cs="Wingdings"/>
          <w:color w:val="000000"/>
          <w:sz w:val="28"/>
          <w:szCs w:val="28"/>
        </w:rPr>
        <w:t>身心障礙者請附身心障礙手冊影本。</w:t>
      </w:r>
    </w:p>
    <w:p w14:paraId="6B62EAA3" w14:textId="77777777" w:rsidR="00EE4577" w:rsidRDefault="00956A8C">
      <w:pPr>
        <w:snapToGrid w:val="0"/>
        <w:spacing w:line="240" w:lineRule="atLeast"/>
        <w:ind w:left="2013" w:hanging="284"/>
        <w:jc w:val="both"/>
        <w:rPr>
          <w:rFonts w:ascii="標楷體" w:eastAsia="標楷體" w:hAnsi="標楷體" w:cs="Wingdings"/>
          <w:color w:val="000000"/>
          <w:sz w:val="28"/>
          <w:szCs w:val="28"/>
        </w:rPr>
      </w:pPr>
      <w:r>
        <w:rPr>
          <w:rFonts w:ascii="標楷體" w:eastAsia="標楷體" w:hAnsi="標楷體" w:cs="Wingdings"/>
          <w:color w:val="000000"/>
          <w:sz w:val="28"/>
          <w:szCs w:val="28"/>
        </w:rPr>
        <w:t>※</w:t>
      </w:r>
      <w:r>
        <w:rPr>
          <w:rFonts w:ascii="標楷體" w:eastAsia="標楷體" w:hAnsi="標楷體" w:cs="Wingdings"/>
          <w:color w:val="000000"/>
          <w:sz w:val="28"/>
          <w:szCs w:val="28"/>
        </w:rPr>
        <w:t>低收入戶、中低收入戶請附政府核定有案之低收入戶、中低收入戶證明文件影本。</w:t>
      </w:r>
    </w:p>
    <w:p w14:paraId="4CD06F6B" w14:textId="77777777" w:rsidR="00EE4577" w:rsidRDefault="00956A8C">
      <w:pPr>
        <w:snapToGrid w:val="0"/>
        <w:spacing w:line="240" w:lineRule="atLeast"/>
        <w:ind w:left="174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、申請之相關表格即日起可至中正區公所網站下載。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網址</w:t>
      </w:r>
      <w:r>
        <w:rPr>
          <w:rFonts w:ascii="標楷體" w:eastAsia="標楷體" w:hAnsi="標楷體"/>
          <w:color w:val="000000"/>
          <w:sz w:val="28"/>
          <w:szCs w:val="28"/>
        </w:rPr>
        <w:t>:http://</w:t>
      </w:r>
      <w:proofErr w:type="spellStart"/>
      <w:r>
        <w:rPr>
          <w:rFonts w:ascii="標楷體" w:eastAsia="標楷體" w:hAnsi="標楷體"/>
          <w:color w:val="000000"/>
          <w:sz w:val="28"/>
          <w:szCs w:val="28"/>
        </w:rPr>
        <w:t>zzdo.gov.taipei</w:t>
      </w:r>
      <w:proofErr w:type="spellEnd"/>
      <w:r>
        <w:rPr>
          <w:rFonts w:ascii="標楷體" w:eastAsia="標楷體" w:hAnsi="標楷體"/>
          <w:color w:val="000000"/>
          <w:sz w:val="28"/>
          <w:szCs w:val="28"/>
        </w:rPr>
        <w:t>/)</w:t>
      </w:r>
    </w:p>
    <w:p w14:paraId="734F2D9D" w14:textId="77777777" w:rsidR="00EE4577" w:rsidRDefault="00956A8C">
      <w:pPr>
        <w:pStyle w:val="aa"/>
        <w:numPr>
          <w:ilvl w:val="0"/>
          <w:numId w:val="1"/>
        </w:numPr>
        <w:snapToGrid w:val="0"/>
        <w:spacing w:line="24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錄取人數及獎學金金額：</w:t>
      </w:r>
    </w:p>
    <w:p w14:paraId="3F95E6C2" w14:textId="77777777" w:rsidR="00EE4577" w:rsidRDefault="00956A8C">
      <w:pPr>
        <w:snapToGrid w:val="0"/>
        <w:spacing w:line="240" w:lineRule="atLeast"/>
        <w:ind w:left="127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大專組：</w:t>
      </w:r>
      <w:r>
        <w:rPr>
          <w:rFonts w:ascii="標楷體" w:eastAsia="標楷體" w:hAnsi="標楷體"/>
          <w:color w:val="000000"/>
          <w:sz w:val="28"/>
          <w:szCs w:val="28"/>
        </w:rPr>
        <w:t>40</w:t>
      </w:r>
      <w:r>
        <w:rPr>
          <w:rFonts w:ascii="標楷體" w:eastAsia="標楷體" w:hAnsi="標楷體"/>
          <w:color w:val="000000"/>
          <w:sz w:val="28"/>
          <w:szCs w:val="28"/>
        </w:rPr>
        <w:t>名，每名</w:t>
      </w:r>
      <w:r>
        <w:rPr>
          <w:rFonts w:ascii="標楷體" w:eastAsia="標楷體" w:hAnsi="標楷體"/>
          <w:color w:val="000000"/>
          <w:sz w:val="28"/>
          <w:szCs w:val="28"/>
        </w:rPr>
        <w:t>5,000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14:paraId="74C26ABA" w14:textId="77777777" w:rsidR="00EE4577" w:rsidRDefault="00956A8C">
      <w:pPr>
        <w:snapToGrid w:val="0"/>
        <w:spacing w:line="240" w:lineRule="atLeast"/>
        <w:ind w:left="127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高中組：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名，每名</w:t>
      </w:r>
      <w:r>
        <w:rPr>
          <w:rFonts w:ascii="標楷體" w:eastAsia="標楷體" w:hAnsi="標楷體"/>
          <w:color w:val="000000"/>
          <w:sz w:val="28"/>
          <w:szCs w:val="28"/>
        </w:rPr>
        <w:t>4,000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14:paraId="618561FF" w14:textId="77777777" w:rsidR="00EE4577" w:rsidRDefault="00956A8C">
      <w:pPr>
        <w:snapToGrid w:val="0"/>
        <w:spacing w:line="240" w:lineRule="atLeast"/>
        <w:ind w:left="127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上開名額本會得視實際</w:t>
      </w:r>
      <w:r>
        <w:rPr>
          <w:rFonts w:ascii="標楷體" w:eastAsia="標楷體" w:hAnsi="標楷體"/>
          <w:color w:val="000000"/>
          <w:sz w:val="28"/>
          <w:szCs w:val="28"/>
        </w:rPr>
        <w:t>情況於可資運用之經費範圍內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調整勻用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50D5A5D" w14:textId="77777777" w:rsidR="00EE4577" w:rsidRDefault="00956A8C">
      <w:pPr>
        <w:pStyle w:val="aa"/>
        <w:numPr>
          <w:ilvl w:val="0"/>
          <w:numId w:val="1"/>
        </w:numPr>
        <w:snapToGrid w:val="0"/>
        <w:spacing w:line="24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審查：由本會設置之審查委員會依申請對象、資格及人數審查，並簽請會長核定。</w:t>
      </w:r>
    </w:p>
    <w:p w14:paraId="7C507CBF" w14:textId="77777777" w:rsidR="00EE4577" w:rsidRDefault="00956A8C">
      <w:pPr>
        <w:pStyle w:val="aa"/>
        <w:numPr>
          <w:ilvl w:val="0"/>
          <w:numId w:val="1"/>
        </w:numPr>
        <w:snapToGrid w:val="0"/>
        <w:spacing w:line="240" w:lineRule="atLeast"/>
        <w:jc w:val="both"/>
      </w:pPr>
      <w:r>
        <w:rPr>
          <w:rFonts w:ascii="標楷體" w:eastAsia="標楷體" w:hAnsi="標楷體" w:cs="Arial"/>
          <w:color w:val="000000"/>
          <w:kern w:val="0"/>
          <w:sz w:val="28"/>
          <w:szCs w:val="32"/>
        </w:rPr>
        <w:t>獎學金頒發：申請案件經審查通過後，受獎名單將公告於中正區公所網站，並擇期舉行頒獎典禮，請受獎者出席領獎。</w:t>
      </w:r>
    </w:p>
    <w:p w14:paraId="36CE98DC" w14:textId="77777777" w:rsidR="00EE4577" w:rsidRDefault="00EE4577">
      <w:pPr>
        <w:snapToGrid w:val="0"/>
        <w:spacing w:line="240" w:lineRule="atLeast"/>
        <w:ind w:left="1400" w:hanging="1400"/>
        <w:jc w:val="both"/>
        <w:rPr>
          <w:rFonts w:ascii="標楷體" w:eastAsia="標楷體" w:hAnsi="標楷體"/>
          <w:sz w:val="28"/>
          <w:szCs w:val="28"/>
        </w:rPr>
      </w:pPr>
    </w:p>
    <w:p w14:paraId="2ECAF1EF" w14:textId="77777777" w:rsidR="00EE4577" w:rsidRDefault="00EE4577">
      <w:pPr>
        <w:snapToGrid w:val="0"/>
        <w:spacing w:line="240" w:lineRule="atLeast"/>
        <w:ind w:left="1400" w:hanging="1400"/>
        <w:jc w:val="both"/>
        <w:rPr>
          <w:rFonts w:ascii="標楷體" w:eastAsia="標楷體" w:hAnsi="標楷體"/>
          <w:sz w:val="28"/>
          <w:szCs w:val="28"/>
        </w:rPr>
      </w:pPr>
    </w:p>
    <w:p w14:paraId="3AB038A3" w14:textId="77777777" w:rsidR="00EE4577" w:rsidRDefault="00EE4577">
      <w:pPr>
        <w:snapToGrid w:val="0"/>
        <w:spacing w:line="240" w:lineRule="atLeast"/>
        <w:ind w:left="1400" w:hanging="1400"/>
        <w:jc w:val="both"/>
        <w:rPr>
          <w:rFonts w:ascii="標楷體" w:eastAsia="標楷體" w:hAnsi="標楷體"/>
          <w:sz w:val="28"/>
          <w:szCs w:val="28"/>
        </w:rPr>
      </w:pPr>
    </w:p>
    <w:p w14:paraId="1579A4C0" w14:textId="77777777" w:rsidR="00EE4577" w:rsidRDefault="00EE4577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76B223ED" w14:textId="77777777" w:rsidR="00EE4577" w:rsidRDefault="00956A8C">
      <w:pPr>
        <w:snapToGrid w:val="0"/>
        <w:ind w:right="1554"/>
        <w:jc w:val="right"/>
      </w:pPr>
      <w:r>
        <w:rPr>
          <w:rFonts w:ascii="新細明體" w:hAnsi="新細明體" w:cs="Wingdings"/>
          <w:sz w:val="28"/>
          <w:szCs w:val="28"/>
        </w:rPr>
        <w:lastRenderedPageBreak/>
        <w:t xml:space="preserve">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標楷體" w:eastAsia="標楷體" w:hAnsi="標楷體"/>
          <w:sz w:val="28"/>
          <w:szCs w:val="28"/>
        </w:rPr>
        <w:t>大專組編號：</w:t>
      </w:r>
    </w:p>
    <w:p w14:paraId="2B19348F" w14:textId="77777777" w:rsidR="00EE4577" w:rsidRDefault="00956A8C">
      <w:pPr>
        <w:snapToGrid w:val="0"/>
        <w:ind w:right="1554"/>
        <w:jc w:val="right"/>
      </w:pPr>
      <w:r>
        <w:rPr>
          <w:rFonts w:ascii="新細明體" w:hAnsi="新細明體" w:cs="Wingdings"/>
          <w:sz w:val="28"/>
          <w:szCs w:val="28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標楷體" w:eastAsia="標楷體" w:hAnsi="標楷體"/>
          <w:sz w:val="28"/>
          <w:szCs w:val="28"/>
        </w:rPr>
        <w:t>高中組編號：</w:t>
      </w:r>
    </w:p>
    <w:tbl>
      <w:tblPr>
        <w:tblW w:w="9852" w:type="dxa"/>
        <w:tblInd w:w="2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"/>
        <w:gridCol w:w="688"/>
        <w:gridCol w:w="734"/>
        <w:gridCol w:w="1701"/>
        <w:gridCol w:w="265"/>
        <w:gridCol w:w="602"/>
        <w:gridCol w:w="1449"/>
        <w:gridCol w:w="944"/>
        <w:gridCol w:w="709"/>
        <w:gridCol w:w="1701"/>
      </w:tblGrid>
      <w:tr w:rsidR="00EE4577" w14:paraId="48209B0B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98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2165D" w14:textId="77777777" w:rsidR="00EE4577" w:rsidRDefault="00956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臺北市中正區民俗委員會</w:t>
            </w:r>
            <w:r>
              <w:rPr>
                <w:rFonts w:ascii="標楷體" w:eastAsia="標楷體" w:hAnsi="標楷體"/>
                <w:sz w:val="32"/>
                <w:szCs w:val="32"/>
              </w:rPr>
              <w:t>113</w:t>
            </w:r>
            <w:r>
              <w:rPr>
                <w:rFonts w:ascii="標楷體" w:eastAsia="標楷體" w:hAnsi="標楷體"/>
                <w:sz w:val="32"/>
                <w:szCs w:val="32"/>
              </w:rPr>
              <w:t>學年度民俗獎學金申請書</w:t>
            </w:r>
          </w:p>
        </w:tc>
      </w:tr>
      <w:tr w:rsidR="00EE4577" w14:paraId="38027190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8C3C0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A5804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F854B" w14:textId="77777777" w:rsidR="00EE4577" w:rsidRDefault="00956A8C">
            <w:pPr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96130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577" w14:paraId="6D2AB2EB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B765B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父親姓名</w:t>
            </w:r>
          </w:p>
        </w:tc>
        <w:tc>
          <w:tcPr>
            <w:tcW w:w="3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8611E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2907F" w14:textId="77777777" w:rsidR="00EE4577" w:rsidRDefault="00956A8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服務機關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聯絡電話：</w:t>
            </w:r>
          </w:p>
          <w:p w14:paraId="646E0E62" w14:textId="77777777" w:rsidR="00EE4577" w:rsidRDefault="00EE4577">
            <w:pPr>
              <w:jc w:val="both"/>
            </w:pPr>
          </w:p>
        </w:tc>
      </w:tr>
      <w:tr w:rsidR="00EE4577" w14:paraId="592B20B2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EE21A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母親姓名</w:t>
            </w:r>
          </w:p>
        </w:tc>
        <w:tc>
          <w:tcPr>
            <w:tcW w:w="3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D4B552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CD544" w14:textId="77777777" w:rsidR="00EE4577" w:rsidRDefault="00956A8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服務機關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聯絡電話：</w:t>
            </w:r>
          </w:p>
          <w:p w14:paraId="3CCE80AC" w14:textId="77777777" w:rsidR="00EE4577" w:rsidRDefault="00EE4577">
            <w:pPr>
              <w:jc w:val="both"/>
            </w:pPr>
          </w:p>
        </w:tc>
      </w:tr>
      <w:tr w:rsidR="00EE4577" w14:paraId="41D36120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2412D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B4680" w14:textId="77777777" w:rsidR="00EE4577" w:rsidRDefault="00956A8C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2"/>
                <w:szCs w:val="28"/>
              </w:rPr>
              <w:t>（住家電話）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             </w:t>
            </w:r>
          </w:p>
          <w:p w14:paraId="5E2C463C" w14:textId="77777777" w:rsidR="00EE4577" w:rsidRDefault="00956A8C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2"/>
                <w:szCs w:val="28"/>
              </w:rPr>
              <w:t>（行動電話）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F4C4D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申請類別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F2461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大專組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高中組</w:t>
            </w:r>
          </w:p>
        </w:tc>
      </w:tr>
      <w:tr w:rsidR="00EE4577" w14:paraId="237A639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1D1D4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8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B9D9D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（路）街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樓之</w:t>
            </w:r>
          </w:p>
        </w:tc>
      </w:tr>
      <w:tr w:rsidR="00EE4577" w14:paraId="375E5226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B12E9" w14:textId="77777777" w:rsidR="00EE4577" w:rsidRDefault="00956A8C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14EEF" w14:textId="77777777" w:rsidR="00EE4577" w:rsidRDefault="00956A8C">
            <w:pPr>
              <w:jc w:val="both"/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4BDDB4" wp14:editId="2E8524EC">
                      <wp:simplePos x="0" y="0"/>
                      <wp:positionH relativeFrom="column">
                        <wp:posOffset>2924808</wp:posOffset>
                      </wp:positionH>
                      <wp:positionV relativeFrom="paragraph">
                        <wp:posOffset>225427</wp:posOffset>
                      </wp:positionV>
                      <wp:extent cx="601346" cy="6986"/>
                      <wp:effectExtent l="0" t="0" r="27304" b="31114"/>
                      <wp:wrapNone/>
                      <wp:docPr id="1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346" cy="69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5AE3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3" o:spid="_x0000_s1026" type="#_x0000_t32" style="position:absolute;margin-left:230.3pt;margin-top:17.75pt;width:47.35pt;height: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" strokecolor="#5b9bd5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000000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DFBF1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  <w:p w14:paraId="57173393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蓋章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2853D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4577" w14:paraId="747BD1D0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23F3E" w14:textId="77777777" w:rsidR="00EE4577" w:rsidRDefault="00956A8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操行成績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0F347" w14:textId="77777777" w:rsidR="00EE4577" w:rsidRDefault="00956A8C">
            <w:pPr>
              <w:jc w:val="both"/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461B" wp14:editId="511C4184">
                      <wp:simplePos x="0" y="0"/>
                      <wp:positionH relativeFrom="column">
                        <wp:posOffset>2924808</wp:posOffset>
                      </wp:positionH>
                      <wp:positionV relativeFrom="paragraph">
                        <wp:posOffset>238758</wp:posOffset>
                      </wp:positionV>
                      <wp:extent cx="601346" cy="6987"/>
                      <wp:effectExtent l="0" t="0" r="27304" b="31113"/>
                      <wp:wrapNone/>
                      <wp:docPr id="2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346" cy="69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0A0A2" id="直線接點 4" o:spid="_x0000_s1026" type="#_x0000_t32" style="position:absolute;margin-left:230.3pt;margin-top:18.8pt;width:47.35pt;height: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" strokecolor="#5b9bd5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000000"/>
              </w:rPr>
              <w:t xml:space="preserve">    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EF1E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F2359" w14:textId="77777777" w:rsidR="00EE4577" w:rsidRDefault="00EE45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577" w14:paraId="71E7DA2B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1983" w14:textId="77777777" w:rsidR="00EE4577" w:rsidRDefault="00956A8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政府核定有案之身心障礙或</w:t>
            </w:r>
          </w:p>
          <w:p w14:paraId="5638A7A8" w14:textId="77777777" w:rsidR="00EE4577" w:rsidRDefault="00956A8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低收入戶證件</w:t>
            </w:r>
          </w:p>
          <w:p w14:paraId="5684B58A" w14:textId="77777777" w:rsidR="00EE4577" w:rsidRDefault="00956A8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號碼或案號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6359" w14:textId="77777777" w:rsidR="00EE4577" w:rsidRDefault="00956A8C">
            <w:pPr>
              <w:ind w:left="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字第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  <w:p w14:paraId="67311C9B" w14:textId="77777777" w:rsidR="00EE4577" w:rsidRDefault="00956A8C">
            <w:pPr>
              <w:ind w:left="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案號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346E4" w14:textId="77777777" w:rsidR="00EE4577" w:rsidRDefault="00956A8C">
            <w:pPr>
              <w:ind w:left="113" w:right="113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請逐項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檢查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證明文件</w:t>
            </w:r>
          </w:p>
          <w:p w14:paraId="7E6377D5" w14:textId="77777777" w:rsidR="00EE4577" w:rsidRDefault="00956A8C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</w:p>
        </w:tc>
        <w:tc>
          <w:tcPr>
            <w:tcW w:w="48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932DF" w14:textId="77777777" w:rsidR="00EE4577" w:rsidRDefault="00956A8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申請書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份。</w:t>
            </w:r>
          </w:p>
          <w:p w14:paraId="1B215EAB" w14:textId="77777777" w:rsidR="00EE4577" w:rsidRDefault="00956A8C">
            <w:pPr>
              <w:snapToGrid w:val="0"/>
              <w:spacing w:line="240" w:lineRule="atLeast"/>
              <w:ind w:left="221" w:hanging="22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戶籍謄本正本或戶口名簿影本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學生須設籍台北市中正區</w:t>
            </w:r>
            <w:r>
              <w:rPr>
                <w:rFonts w:ascii="標楷體" w:eastAsia="標楷體" w:hAnsi="標楷體"/>
              </w:rPr>
              <w:t>)</w:t>
            </w:r>
          </w:p>
          <w:p w14:paraId="6A398ECD" w14:textId="77777777" w:rsidR="00EE4577" w:rsidRDefault="00956A8C">
            <w:pPr>
              <w:snapToGrid w:val="0"/>
              <w:ind w:left="218" w:hanging="218"/>
              <w:jc w:val="both"/>
            </w:pPr>
            <w:r>
              <w:rPr>
                <w:rFonts w:ascii="標楷體" w:eastAsia="標楷體" w:hAnsi="標楷體"/>
              </w:rPr>
              <w:t>3.113</w:t>
            </w:r>
            <w:r>
              <w:rPr>
                <w:rFonts w:ascii="標楷體" w:eastAsia="標楷體" w:hAnsi="標楷體"/>
              </w:rPr>
              <w:t>學年度上下學期成績單正本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份。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影本需另加蓋教務處章戳以視同正本。若成績以</w:t>
            </w:r>
            <w:r>
              <w:rPr>
                <w:rFonts w:ascii="標楷體" w:eastAsia="標楷體" w:hAnsi="標楷體"/>
                <w:u w:val="single"/>
              </w:rPr>
              <w:t>等第制</w:t>
            </w:r>
            <w:r>
              <w:rPr>
                <w:rFonts w:ascii="標楷體" w:eastAsia="標楷體" w:hAnsi="標楷體"/>
              </w:rPr>
              <w:t>呈現者，請</w:t>
            </w:r>
            <w:proofErr w:type="gramStart"/>
            <w:r>
              <w:rPr>
                <w:rFonts w:ascii="標楷體" w:eastAsia="標楷體" w:hAnsi="標楷體"/>
              </w:rPr>
              <w:t>加附等地</w:t>
            </w:r>
            <w:proofErr w:type="gramEnd"/>
            <w:r>
              <w:rPr>
                <w:rFonts w:ascii="標楷體" w:eastAsia="標楷體" w:hAnsi="標楷體"/>
              </w:rPr>
              <w:t>轉換成百分制對照表影本。</w:t>
            </w:r>
          </w:p>
          <w:p w14:paraId="3D282FA8" w14:textId="77777777" w:rsidR="00EE4577" w:rsidRDefault="00956A8C">
            <w:pPr>
              <w:snapToGrid w:val="0"/>
              <w:ind w:left="218" w:hanging="218"/>
              <w:jc w:val="both"/>
            </w:pPr>
            <w:r>
              <w:rPr>
                <w:rFonts w:ascii="標楷體" w:eastAsia="標楷體" w:hAnsi="標楷體"/>
              </w:rPr>
              <w:t>4.</w:t>
            </w:r>
            <w:bookmarkStart w:id="0" w:name="_Hlk114134093"/>
            <w:r>
              <w:rPr>
                <w:rFonts w:ascii="標楷體" w:eastAsia="標楷體" w:hAnsi="標楷體"/>
              </w:rPr>
              <w:t>如</w:t>
            </w:r>
            <w:r>
              <w:rPr>
                <w:rFonts w:ascii="標楷體" w:eastAsia="標楷體" w:hAnsi="標楷體"/>
                <w:u w:val="single"/>
              </w:rPr>
              <w:t>無</w:t>
            </w:r>
            <w:r>
              <w:rPr>
                <w:rFonts w:ascii="標楷體" w:eastAsia="標楷體" w:hAnsi="標楷體"/>
              </w:rPr>
              <w:t>操行成績或操行以</w:t>
            </w:r>
            <w:r>
              <w:rPr>
                <w:rFonts w:ascii="標楷體" w:eastAsia="標楷體" w:hAnsi="標楷體"/>
                <w:u w:val="single"/>
              </w:rPr>
              <w:t>等第制</w:t>
            </w:r>
            <w:r>
              <w:rPr>
                <w:rFonts w:ascii="標楷體" w:eastAsia="標楷體" w:hAnsi="標楷體"/>
              </w:rPr>
              <w:t>呈現者，得以</w:t>
            </w:r>
            <w:r>
              <w:rPr>
                <w:rFonts w:ascii="標楷體" w:eastAsia="標楷體" w:hAnsi="標楷體"/>
                <w:u w:val="single"/>
              </w:rPr>
              <w:t>操行成績證明書</w:t>
            </w:r>
            <w:r>
              <w:rPr>
                <w:rFonts w:ascii="標楷體" w:eastAsia="標楷體" w:hAnsi="標楷體"/>
              </w:rPr>
              <w:t>或附有</w:t>
            </w:r>
            <w:r>
              <w:rPr>
                <w:rFonts w:ascii="標楷體" w:eastAsia="標楷體" w:hAnsi="標楷體"/>
                <w:u w:val="single"/>
              </w:rPr>
              <w:t>德行文字敘述</w:t>
            </w:r>
            <w:r>
              <w:rPr>
                <w:rFonts w:ascii="標楷體" w:eastAsia="標楷體" w:hAnsi="標楷體"/>
              </w:rPr>
              <w:t>等文件以茲佐證。</w:t>
            </w:r>
            <w:bookmarkEnd w:id="0"/>
          </w:p>
          <w:p w14:paraId="49B90A0F" w14:textId="77777777" w:rsidR="00EE4577" w:rsidRDefault="00956A8C">
            <w:pPr>
              <w:snapToGrid w:val="0"/>
              <w:spacing w:line="240" w:lineRule="atLeast"/>
              <w:ind w:left="218" w:hanging="2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學生證影本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份（須蓋有</w:t>
            </w: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學年度註冊章），或註冊組出具之在學證明或繳費單。</w:t>
            </w:r>
          </w:p>
          <w:p w14:paraId="5AC3CCF8" w14:textId="77777777" w:rsidR="00EE4577" w:rsidRDefault="00956A8C">
            <w:pPr>
              <w:snapToGrid w:val="0"/>
              <w:ind w:left="218" w:hanging="2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bookmarkStart w:id="1" w:name="_Hlk114134159"/>
            <w:bookmarkStart w:id="2" w:name="_Hlk114134198"/>
            <w:r>
              <w:rPr>
                <w:rFonts w:ascii="標楷體" w:eastAsia="標楷體" w:hAnsi="標楷體"/>
              </w:rPr>
              <w:t>如為身心障礙者請檢附身</w:t>
            </w:r>
            <w:bookmarkEnd w:id="1"/>
            <w:r>
              <w:rPr>
                <w:rFonts w:ascii="標楷體" w:eastAsia="標楷體" w:hAnsi="標楷體"/>
              </w:rPr>
              <w:t>心障礙手冊影本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份，低、中低收入戶請檢附政府核定有案之低、中低收入戶證明文件影本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份。</w:t>
            </w:r>
            <w:bookmarkEnd w:id="2"/>
          </w:p>
          <w:p w14:paraId="249B3909" w14:textId="77777777" w:rsidR="00EE4577" w:rsidRDefault="00956A8C">
            <w:pPr>
              <w:snapToGrid w:val="0"/>
              <w:ind w:left="218" w:hanging="2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以上文件備齊後，請於</w:t>
            </w: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日止向中正區公所人文課提出申請，郵寄以郵戳在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日前為</w:t>
            </w:r>
            <w:proofErr w:type="gramStart"/>
            <w:r>
              <w:rPr>
                <w:rFonts w:ascii="標楷體" w:eastAsia="標楷體" w:hAnsi="標楷體"/>
              </w:rPr>
              <w:t>憑</w:t>
            </w:r>
            <w:proofErr w:type="gramEnd"/>
            <w:r>
              <w:rPr>
                <w:rFonts w:ascii="標楷體" w:eastAsia="標楷體" w:hAnsi="標楷體"/>
              </w:rPr>
              <w:t>，逾期不受理。</w:t>
            </w:r>
          </w:p>
        </w:tc>
      </w:tr>
      <w:tr w:rsidR="00EE4577" w14:paraId="643DCA67" w14:textId="77777777">
        <w:tblPrEx>
          <w:tblCellMar>
            <w:top w:w="0" w:type="dxa"/>
            <w:bottom w:w="0" w:type="dxa"/>
          </w:tblCellMar>
        </w:tblPrEx>
        <w:trPr>
          <w:trHeight w:val="2223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A3E5" w14:textId="77777777" w:rsidR="00EE4577" w:rsidRDefault="00956A8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審查會意見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18733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C5E6E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F96EC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4577" w14:paraId="2244B7D8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AB61F" w14:textId="77777777" w:rsidR="00EE4577" w:rsidRDefault="00956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承辦人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9A1E6" w14:textId="77777777" w:rsidR="00EE4577" w:rsidRDefault="00956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審查會委員</w:t>
            </w:r>
          </w:p>
        </w:tc>
      </w:tr>
      <w:tr w:rsidR="00EE4577" w14:paraId="758E3816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D914A" w14:textId="77777777" w:rsidR="00EE4577" w:rsidRDefault="00EE45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BAA15" w14:textId="77777777" w:rsidR="00EE4577" w:rsidRDefault="00956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會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長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8DE8A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4577" w14:paraId="4EA1E2A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89AB" w14:textId="77777777" w:rsidR="00EE4577" w:rsidRDefault="00956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課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051B1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AD4C9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4577" w14:paraId="18E9CF2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042DC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1BBE0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64EE" w14:textId="77777777" w:rsidR="00EE4577" w:rsidRDefault="00EE457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CBD236C" w14:textId="77777777" w:rsidR="00EE4577" w:rsidRDefault="00956A8C">
      <w:pPr>
        <w:snapToGrid w:val="0"/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............................................................</w:t>
      </w:r>
    </w:p>
    <w:p w14:paraId="5F04C3AB" w14:textId="77777777" w:rsidR="00EE4577" w:rsidRDefault="00956A8C">
      <w:pPr>
        <w:spacing w:line="0" w:lineRule="atLeast"/>
        <w:jc w:val="both"/>
      </w:pPr>
      <w:r>
        <w:rPr>
          <w:rFonts w:ascii="標楷體" w:eastAsia="標楷體" w:hAnsi="標楷體"/>
          <w:b/>
          <w:sz w:val="28"/>
          <w:szCs w:val="28"/>
        </w:rPr>
        <w:t>收執聯</w:t>
      </w:r>
      <w:r>
        <w:rPr>
          <w:rFonts w:ascii="標楷體" w:eastAsia="標楷體" w:hAnsi="標楷體"/>
          <w:b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標楷體" w:eastAsia="標楷體" w:hAnsi="標楷體"/>
          <w:sz w:val="28"/>
          <w:szCs w:val="28"/>
        </w:rPr>
        <w:t>大專組編號：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標楷體" w:eastAsia="標楷體" w:hAnsi="標楷體"/>
          <w:sz w:val="28"/>
          <w:szCs w:val="28"/>
        </w:rPr>
        <w:t>高中組編號：</w:t>
      </w:r>
    </w:p>
    <w:p w14:paraId="54D3645E" w14:textId="77777777" w:rsidR="00EE4577" w:rsidRDefault="00956A8C">
      <w:pPr>
        <w:spacing w:after="180" w:line="0" w:lineRule="atLeast"/>
        <w:jc w:val="both"/>
      </w:pPr>
      <w:r>
        <w:rPr>
          <w:rFonts w:ascii="標楷體" w:eastAsia="標楷體" w:hAnsi="標楷體"/>
          <w:sz w:val="28"/>
          <w:szCs w:val="28"/>
        </w:rPr>
        <w:t>茲收到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同學</w:t>
      </w:r>
      <w:r>
        <w:rPr>
          <w:rFonts w:ascii="標楷體" w:eastAsia="標楷體" w:hAnsi="標楷體"/>
          <w:b/>
          <w:sz w:val="28"/>
          <w:szCs w:val="28"/>
        </w:rPr>
        <w:t>（請先填妥姓名）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學年度民俗獎學金申請書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份</w:t>
      </w:r>
    </w:p>
    <w:p w14:paraId="4CBE3D8B" w14:textId="77777777" w:rsidR="00EE4577" w:rsidRDefault="00956A8C">
      <w:pPr>
        <w:spacing w:after="180" w:line="0" w:lineRule="atLeast"/>
        <w:ind w:left="2520" w:hanging="2520"/>
        <w:jc w:val="both"/>
      </w:pPr>
      <w:r>
        <w:rPr>
          <w:rFonts w:ascii="標楷體" w:eastAsia="標楷體" w:hAnsi="標楷體"/>
          <w:sz w:val="28"/>
          <w:szCs w:val="28"/>
        </w:rPr>
        <w:t>承辦人簽章：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:114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人文課</w:t>
      </w:r>
      <w:r>
        <w:rPr>
          <w:rFonts w:ascii="標楷體" w:eastAsia="標楷體" w:hAnsi="標楷體"/>
          <w:sz w:val="28"/>
          <w:szCs w:val="28"/>
        </w:rPr>
        <w:t>23416721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</w:rPr>
        <w:t>314)</w:t>
      </w:r>
    </w:p>
    <w:sectPr w:rsidR="00EE4577">
      <w:pgSz w:w="11906" w:h="16838"/>
      <w:pgMar w:top="907" w:right="1134" w:bottom="851" w:left="1134" w:header="720" w:footer="720" w:gutter="0"/>
      <w:cols w:space="720"/>
      <w:docGrid w:type="lines" w:linePitch="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BC61" w14:textId="77777777" w:rsidR="00956A8C" w:rsidRDefault="00956A8C">
      <w:r>
        <w:separator/>
      </w:r>
    </w:p>
  </w:endnote>
  <w:endnote w:type="continuationSeparator" w:id="0">
    <w:p w14:paraId="434EE78F" w14:textId="77777777" w:rsidR="00956A8C" w:rsidRDefault="0095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90B3" w14:textId="77777777" w:rsidR="00956A8C" w:rsidRDefault="00956A8C">
      <w:r>
        <w:rPr>
          <w:color w:val="000000"/>
        </w:rPr>
        <w:separator/>
      </w:r>
    </w:p>
  </w:footnote>
  <w:footnote w:type="continuationSeparator" w:id="0">
    <w:p w14:paraId="32C58DA1" w14:textId="77777777" w:rsidR="00956A8C" w:rsidRDefault="0095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4CBD"/>
    <w:multiLevelType w:val="multilevel"/>
    <w:tmpl w:val="655E5D6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577"/>
    <w:rsid w:val="00956A8C"/>
    <w:rsid w:val="00CF0D15"/>
    <w:rsid w:val="00E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DDCA"/>
  <w15:docId w15:val="{3E3FAA8C-5FFF-4F97-97DB-ECB6D43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臺北市中正區改善民俗實踐會獎學金申請辦法    八十八年十一月二十七日修訂</dc:title>
  <dc:subject/>
  <dc:creator>蘇寶治</dc:creator>
  <cp:lastModifiedBy>忠賢</cp:lastModifiedBy>
  <cp:revision>2</cp:revision>
  <cp:lastPrinted>2023-10-06T08:29:00Z</cp:lastPrinted>
  <dcterms:created xsi:type="dcterms:W3CDTF">2025-08-05T01:30:00Z</dcterms:created>
  <dcterms:modified xsi:type="dcterms:W3CDTF">2025-08-05T01:30:00Z</dcterms:modified>
</cp:coreProperties>
</file>